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E0EC" w14:textId="77777777" w:rsidR="00760F62" w:rsidRDefault="00760F62" w:rsidP="00760F62">
      <w:pPr>
        <w:pStyle w:val="Header"/>
        <w:tabs>
          <w:tab w:val="clear" w:pos="4320"/>
          <w:tab w:val="clear" w:pos="8640"/>
          <w:tab w:val="right" w:pos="10080"/>
        </w:tabs>
        <w:jc w:val="right"/>
        <w:rPr>
          <w:b/>
          <w:u w:val="single"/>
        </w:rPr>
      </w:pPr>
      <w:r>
        <w:rPr>
          <w:b/>
          <w:u w:val="single"/>
        </w:rPr>
        <w:t>Board of Trustees Quality and Patient Safety Committee Meeting</w:t>
      </w:r>
    </w:p>
    <w:p w14:paraId="21827974" w14:textId="07860231" w:rsidR="00760F62" w:rsidRDefault="00064FE2" w:rsidP="00760F62">
      <w:pPr>
        <w:pStyle w:val="Header"/>
        <w:tabs>
          <w:tab w:val="clear" w:pos="4320"/>
          <w:tab w:val="clear" w:pos="8640"/>
          <w:tab w:val="right" w:pos="10080"/>
        </w:tabs>
        <w:jc w:val="right"/>
        <w:rPr>
          <w:b/>
          <w:i/>
        </w:rPr>
      </w:pPr>
      <w:r>
        <w:rPr>
          <w:b/>
          <w:i/>
        </w:rPr>
        <w:t>Monday</w:t>
      </w:r>
      <w:r w:rsidR="00760F62">
        <w:rPr>
          <w:b/>
          <w:i/>
        </w:rPr>
        <w:t xml:space="preserve">, </w:t>
      </w:r>
      <w:r w:rsidR="008F0595">
        <w:rPr>
          <w:b/>
          <w:i/>
        </w:rPr>
        <w:t>June 1</w:t>
      </w:r>
      <w:r w:rsidR="00A87112">
        <w:rPr>
          <w:b/>
          <w:i/>
        </w:rPr>
        <w:t>, 2026</w:t>
      </w:r>
      <w:r w:rsidR="00760F62">
        <w:rPr>
          <w:b/>
          <w:i/>
        </w:rPr>
        <w:t xml:space="preserve"> </w:t>
      </w:r>
    </w:p>
    <w:p w14:paraId="257A2811" w14:textId="1C594AB6" w:rsidR="00760F62" w:rsidRPr="005C79D0" w:rsidRDefault="00064FE2" w:rsidP="00760F62">
      <w:pPr>
        <w:pStyle w:val="Header"/>
        <w:tabs>
          <w:tab w:val="clear" w:pos="4320"/>
          <w:tab w:val="clear" w:pos="8640"/>
          <w:tab w:val="right" w:pos="10080"/>
        </w:tabs>
        <w:jc w:val="right"/>
        <w:rPr>
          <w:b/>
        </w:rPr>
      </w:pPr>
      <w:r>
        <w:rPr>
          <w:b/>
        </w:rPr>
        <w:t>3:00 – 4:30 p</w:t>
      </w:r>
      <w:r w:rsidR="00760F62">
        <w:rPr>
          <w:b/>
        </w:rPr>
        <w:t>.m.</w:t>
      </w:r>
    </w:p>
    <w:p w14:paraId="5A5FCE3E" w14:textId="77777777" w:rsidR="00760F62" w:rsidRDefault="00760F62" w:rsidP="00760F62">
      <w:pPr>
        <w:pStyle w:val="Header"/>
        <w:tabs>
          <w:tab w:val="clear" w:pos="4320"/>
          <w:tab w:val="clear" w:pos="8640"/>
          <w:tab w:val="right" w:pos="10080"/>
        </w:tabs>
        <w:jc w:val="right"/>
        <w:rPr>
          <w:b/>
        </w:rPr>
      </w:pPr>
      <w:r w:rsidRPr="00800A8A">
        <w:rPr>
          <w:b/>
        </w:rPr>
        <w:t xml:space="preserve">Conference Room </w:t>
      </w:r>
      <w:r>
        <w:rPr>
          <w:b/>
        </w:rPr>
        <w:t xml:space="preserve">A </w:t>
      </w:r>
    </w:p>
    <w:p w14:paraId="287817F6" w14:textId="77777777" w:rsidR="00760F62" w:rsidRDefault="00760F62" w:rsidP="00760F62">
      <w:pPr>
        <w:pStyle w:val="Header"/>
        <w:tabs>
          <w:tab w:val="clear" w:pos="4320"/>
          <w:tab w:val="clear" w:pos="8640"/>
          <w:tab w:val="right" w:pos="10710"/>
        </w:tabs>
        <w:rPr>
          <w:b/>
        </w:rPr>
      </w:pPr>
      <w:r>
        <w:rPr>
          <w:b/>
        </w:rPr>
        <w:t xml:space="preserve">  </w:t>
      </w:r>
    </w:p>
    <w:p w14:paraId="223C0060" w14:textId="4C118C25" w:rsidR="00760F62" w:rsidRDefault="00760F62" w:rsidP="00760F62">
      <w:pPr>
        <w:pStyle w:val="Header"/>
        <w:tabs>
          <w:tab w:val="clear" w:pos="4320"/>
          <w:tab w:val="clear" w:pos="8640"/>
          <w:tab w:val="right" w:pos="10080"/>
        </w:tabs>
        <w:spacing w:after="120"/>
        <w:rPr>
          <w:b/>
        </w:rPr>
      </w:pPr>
      <w:r>
        <w:rPr>
          <w:b/>
        </w:rPr>
        <w:t xml:space="preserve">Committee Members: </w:t>
      </w:r>
      <w:r>
        <w:t xml:space="preserve">Karen McLean, Britt Rhodes, </w:t>
      </w:r>
      <w:r w:rsidR="00CA211C">
        <w:t xml:space="preserve">Becka Krueger, </w:t>
      </w:r>
      <w:r>
        <w:t>Steve Slessor, Dr. Tom Marquardt, Kathy Moritz, Dave Rooney, Tasha Croell, Maggie Busta</w:t>
      </w:r>
    </w:p>
    <w:p w14:paraId="29848783" w14:textId="77777777" w:rsidR="00760F62" w:rsidRPr="00BC456A" w:rsidRDefault="00760F62" w:rsidP="00760F62">
      <w:pPr>
        <w:pStyle w:val="Header"/>
        <w:tabs>
          <w:tab w:val="left" w:pos="72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tbl>
      <w:tblPr>
        <w:tblW w:w="100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7"/>
        <w:gridCol w:w="2610"/>
        <w:gridCol w:w="31"/>
      </w:tblGrid>
      <w:tr w:rsidR="004F2F50" w14:paraId="080CFA4C" w14:textId="77777777" w:rsidTr="004F2F50">
        <w:trPr>
          <w:gridAfter w:val="1"/>
          <w:wAfter w:w="31" w:type="dxa"/>
          <w:trHeight w:val="245"/>
        </w:trPr>
        <w:tc>
          <w:tcPr>
            <w:tcW w:w="7447" w:type="dxa"/>
            <w:shd w:val="clear" w:color="auto" w:fill="BFBFBF"/>
          </w:tcPr>
          <w:p w14:paraId="5C4F6E73" w14:textId="77777777" w:rsidR="004F2F50" w:rsidRPr="00887232" w:rsidRDefault="004F2F50" w:rsidP="00963F7C">
            <w:pPr>
              <w:pStyle w:val="Header"/>
              <w:tabs>
                <w:tab w:val="left" w:pos="720"/>
              </w:tabs>
              <w:jc w:val="center"/>
              <w:rPr>
                <w:i/>
                <w:u w:val="single"/>
              </w:rPr>
            </w:pPr>
            <w:r w:rsidRPr="00887232">
              <w:rPr>
                <w:i/>
                <w:u w:val="single"/>
              </w:rPr>
              <w:t>Topic</w:t>
            </w:r>
          </w:p>
        </w:tc>
        <w:tc>
          <w:tcPr>
            <w:tcW w:w="2610" w:type="dxa"/>
            <w:shd w:val="clear" w:color="auto" w:fill="BFBFBF"/>
          </w:tcPr>
          <w:p w14:paraId="6E4D2504" w14:textId="77777777" w:rsidR="004F2F50" w:rsidRPr="00887232" w:rsidRDefault="004F2F50" w:rsidP="00963F7C">
            <w:pPr>
              <w:pStyle w:val="Header"/>
              <w:tabs>
                <w:tab w:val="left" w:pos="720"/>
              </w:tabs>
              <w:rPr>
                <w:b/>
                <w:i/>
                <w:u w:val="single"/>
              </w:rPr>
            </w:pPr>
            <w:r w:rsidRPr="00887232">
              <w:rPr>
                <w:b/>
                <w:i/>
                <w:u w:val="single"/>
              </w:rPr>
              <w:t>Presenter</w:t>
            </w:r>
          </w:p>
        </w:tc>
      </w:tr>
      <w:tr w:rsidR="004F2F50" w14:paraId="14E32424" w14:textId="77777777" w:rsidTr="004F2F50">
        <w:trPr>
          <w:gridAfter w:val="1"/>
          <w:wAfter w:w="31" w:type="dxa"/>
          <w:trHeight w:val="377"/>
        </w:trPr>
        <w:tc>
          <w:tcPr>
            <w:tcW w:w="7447" w:type="dxa"/>
          </w:tcPr>
          <w:p w14:paraId="74EAF8AB" w14:textId="77777777" w:rsidR="004F2F50" w:rsidRDefault="004F2F50" w:rsidP="00963F7C">
            <w:pPr>
              <w:pStyle w:val="Header"/>
              <w:tabs>
                <w:tab w:val="left" w:pos="720"/>
              </w:tabs>
              <w:spacing w:after="120"/>
            </w:pPr>
            <w:r>
              <w:t>Call to Order</w:t>
            </w:r>
          </w:p>
        </w:tc>
        <w:tc>
          <w:tcPr>
            <w:tcW w:w="2610" w:type="dxa"/>
          </w:tcPr>
          <w:p w14:paraId="7552A7C3" w14:textId="77777777" w:rsidR="004F2F50" w:rsidRDefault="004F2F50" w:rsidP="00963F7C">
            <w:pPr>
              <w:pStyle w:val="Header"/>
              <w:tabs>
                <w:tab w:val="left" w:pos="720"/>
              </w:tabs>
            </w:pPr>
            <w:r>
              <w:t>Karen McLean</w:t>
            </w:r>
          </w:p>
        </w:tc>
      </w:tr>
      <w:tr w:rsidR="007D75CD" w14:paraId="7EF4C826" w14:textId="77777777" w:rsidTr="004F2F50">
        <w:trPr>
          <w:gridAfter w:val="1"/>
          <w:wAfter w:w="31" w:type="dxa"/>
          <w:trHeight w:val="377"/>
        </w:trPr>
        <w:tc>
          <w:tcPr>
            <w:tcW w:w="7447" w:type="dxa"/>
          </w:tcPr>
          <w:p w14:paraId="2816C6A3" w14:textId="06607F5F" w:rsidR="007D75CD" w:rsidRDefault="007D75CD" w:rsidP="00963F7C">
            <w:pPr>
              <w:pStyle w:val="Header"/>
              <w:tabs>
                <w:tab w:val="left" w:pos="720"/>
              </w:tabs>
              <w:spacing w:after="120"/>
            </w:pPr>
            <w:r>
              <w:t>Community Health Needs Assessment</w:t>
            </w:r>
          </w:p>
        </w:tc>
        <w:tc>
          <w:tcPr>
            <w:tcW w:w="2610" w:type="dxa"/>
          </w:tcPr>
          <w:p w14:paraId="0CCF1211" w14:textId="3E980158" w:rsidR="007D75CD" w:rsidRDefault="007D75CD" w:rsidP="00963F7C">
            <w:pPr>
              <w:pStyle w:val="Header"/>
              <w:tabs>
                <w:tab w:val="left" w:pos="720"/>
              </w:tabs>
            </w:pPr>
            <w:r>
              <w:t>Mary Marx</w:t>
            </w:r>
          </w:p>
        </w:tc>
      </w:tr>
      <w:tr w:rsidR="004F2F50" w14:paraId="154F21E0" w14:textId="77777777" w:rsidTr="004F2F50">
        <w:trPr>
          <w:gridAfter w:val="1"/>
          <w:wAfter w:w="31" w:type="dxa"/>
          <w:trHeight w:val="377"/>
        </w:trPr>
        <w:tc>
          <w:tcPr>
            <w:tcW w:w="7447" w:type="dxa"/>
          </w:tcPr>
          <w:p w14:paraId="315731F2" w14:textId="77777777" w:rsidR="004F2F50" w:rsidRDefault="004F2F50" w:rsidP="00963F7C">
            <w:pPr>
              <w:pStyle w:val="Header"/>
              <w:tabs>
                <w:tab w:val="left" w:pos="720"/>
              </w:tabs>
              <w:spacing w:after="120"/>
            </w:pPr>
            <w:r>
              <w:t>Executive Session</w:t>
            </w:r>
          </w:p>
          <w:p w14:paraId="66196850" w14:textId="1ED024E8" w:rsidR="004F2F50" w:rsidRPr="004F2F50" w:rsidRDefault="004F2F50" w:rsidP="00963F7C">
            <w:pPr>
              <w:pStyle w:val="Header"/>
              <w:tabs>
                <w:tab w:val="left" w:pos="720"/>
              </w:tabs>
              <w:spacing w:after="120"/>
              <w:rPr>
                <w:i/>
                <w:iCs/>
              </w:rPr>
            </w:pPr>
            <w:r w:rsidRPr="004F2F50">
              <w:rPr>
                <w:i/>
                <w:iCs/>
              </w:rPr>
              <w:t>Closed Session pursuant to Iowa code 21.5 (1) (l)</w:t>
            </w:r>
            <w:r w:rsidRPr="004F2F50">
              <w:t xml:space="preserve"> </w:t>
            </w:r>
            <w:r w:rsidRPr="004F2F50">
              <w:rPr>
                <w:i/>
                <w:iCs/>
              </w:rPr>
              <w:t xml:space="preserve">To discuss patient care quality and process improvement initiatives in a meeting of a public hospital. </w:t>
            </w:r>
          </w:p>
        </w:tc>
        <w:tc>
          <w:tcPr>
            <w:tcW w:w="2610" w:type="dxa"/>
          </w:tcPr>
          <w:p w14:paraId="77C3AC29" w14:textId="4AC846D1" w:rsidR="004F2F50" w:rsidRDefault="004F2F50" w:rsidP="00963F7C">
            <w:pPr>
              <w:pStyle w:val="Header"/>
              <w:tabs>
                <w:tab w:val="left" w:pos="720"/>
              </w:tabs>
            </w:pPr>
            <w:r>
              <w:t>Karen McLean</w:t>
            </w:r>
          </w:p>
        </w:tc>
      </w:tr>
      <w:tr w:rsidR="007D75CD" w14:paraId="37E931FF" w14:textId="77777777" w:rsidTr="004F2F50">
        <w:trPr>
          <w:gridAfter w:val="1"/>
          <w:wAfter w:w="31" w:type="dxa"/>
          <w:trHeight w:val="377"/>
        </w:trPr>
        <w:tc>
          <w:tcPr>
            <w:tcW w:w="7447" w:type="dxa"/>
          </w:tcPr>
          <w:p w14:paraId="252E45CB" w14:textId="28AD5209" w:rsidR="007D75CD" w:rsidRDefault="007D75CD" w:rsidP="00963F7C">
            <w:pPr>
              <w:pStyle w:val="Header"/>
              <w:tabs>
                <w:tab w:val="left" w:pos="720"/>
              </w:tabs>
              <w:spacing w:after="120"/>
            </w:pPr>
            <w:r>
              <w:t>Return to Open Session</w:t>
            </w:r>
          </w:p>
        </w:tc>
        <w:tc>
          <w:tcPr>
            <w:tcW w:w="2610" w:type="dxa"/>
          </w:tcPr>
          <w:p w14:paraId="7B383F81" w14:textId="0E4B892E" w:rsidR="007D75CD" w:rsidRDefault="007D75CD" w:rsidP="00963F7C">
            <w:pPr>
              <w:pStyle w:val="Header"/>
              <w:tabs>
                <w:tab w:val="left" w:pos="720"/>
              </w:tabs>
            </w:pPr>
            <w:r>
              <w:t>Karen McLean</w:t>
            </w:r>
          </w:p>
        </w:tc>
      </w:tr>
      <w:tr w:rsidR="004F2F50" w14:paraId="5D7ACBE3" w14:textId="77777777" w:rsidTr="004F2F50">
        <w:trPr>
          <w:gridAfter w:val="1"/>
          <w:wAfter w:w="31" w:type="dxa"/>
          <w:trHeight w:val="377"/>
        </w:trPr>
        <w:tc>
          <w:tcPr>
            <w:tcW w:w="7447" w:type="dxa"/>
          </w:tcPr>
          <w:p w14:paraId="54F75F50" w14:textId="56C6FE27" w:rsidR="004F2F50" w:rsidRDefault="004F2F50" w:rsidP="00963F7C">
            <w:pPr>
              <w:pStyle w:val="Header"/>
              <w:tabs>
                <w:tab w:val="left" w:pos="720"/>
              </w:tabs>
              <w:spacing w:after="120"/>
            </w:pPr>
            <w:r>
              <w:t>Adjournment</w:t>
            </w:r>
          </w:p>
        </w:tc>
        <w:tc>
          <w:tcPr>
            <w:tcW w:w="2610" w:type="dxa"/>
          </w:tcPr>
          <w:p w14:paraId="31106837" w14:textId="53F99DF5" w:rsidR="004F2F50" w:rsidRDefault="004F2F50" w:rsidP="00963F7C">
            <w:pPr>
              <w:pStyle w:val="Header"/>
              <w:tabs>
                <w:tab w:val="left" w:pos="720"/>
              </w:tabs>
            </w:pPr>
            <w:r>
              <w:t>Karen McLean</w:t>
            </w:r>
          </w:p>
        </w:tc>
      </w:tr>
      <w:tr w:rsidR="0095009A" w14:paraId="345250BA" w14:textId="77777777" w:rsidTr="00760F62">
        <w:trPr>
          <w:trHeight w:val="431"/>
        </w:trPr>
        <w:tc>
          <w:tcPr>
            <w:tcW w:w="10088" w:type="dxa"/>
            <w:gridSpan w:val="3"/>
          </w:tcPr>
          <w:p w14:paraId="4D14DC40" w14:textId="5C864017" w:rsidR="0095009A" w:rsidRPr="00CB1761" w:rsidRDefault="0095009A" w:rsidP="00CB1761">
            <w:pPr>
              <w:pStyle w:val="Header"/>
              <w:tabs>
                <w:tab w:val="left" w:pos="720"/>
              </w:tabs>
            </w:pPr>
            <w:r w:rsidRPr="001F5198">
              <w:t xml:space="preserve"> </w:t>
            </w:r>
            <w:r w:rsidRPr="001F5198">
              <w:rPr>
                <w:b/>
              </w:rPr>
              <w:t>Reminder:</w:t>
            </w:r>
            <w:r w:rsidRPr="001F5198">
              <w:t xml:space="preserve"> </w:t>
            </w:r>
            <w:r w:rsidR="00063EAB">
              <w:rPr>
                <w:i/>
              </w:rPr>
              <w:t>N</w:t>
            </w:r>
            <w:r w:rsidRPr="001F5198">
              <w:rPr>
                <w:i/>
              </w:rPr>
              <w:t xml:space="preserve">ext </w:t>
            </w:r>
            <w:proofErr w:type="gramStart"/>
            <w:r w:rsidRPr="001F5198">
              <w:rPr>
                <w:i/>
              </w:rPr>
              <w:t xml:space="preserve">meeting </w:t>
            </w:r>
            <w:r w:rsidR="00A87112">
              <w:rPr>
                <w:i/>
              </w:rPr>
              <w:t>tentatively</w:t>
            </w:r>
            <w:proofErr w:type="gramEnd"/>
            <w:r w:rsidR="00A87112">
              <w:rPr>
                <w:i/>
              </w:rPr>
              <w:t xml:space="preserve"> scheduled for </w:t>
            </w:r>
            <w:r w:rsidR="008F0595">
              <w:rPr>
                <w:i/>
              </w:rPr>
              <w:t>August</w:t>
            </w:r>
            <w:r w:rsidR="00A87112">
              <w:rPr>
                <w:i/>
              </w:rPr>
              <w:t xml:space="preserve"> </w:t>
            </w:r>
            <w:r w:rsidR="008F0595">
              <w:rPr>
                <w:i/>
              </w:rPr>
              <w:t>31</w:t>
            </w:r>
            <w:r w:rsidR="00A87112">
              <w:rPr>
                <w:i/>
              </w:rPr>
              <w:t>, 2026</w:t>
            </w:r>
            <w:r w:rsidR="00064FE2">
              <w:rPr>
                <w:i/>
              </w:rPr>
              <w:t>,</w:t>
            </w:r>
            <w:r w:rsidRPr="001F5198">
              <w:rPr>
                <w:i/>
              </w:rPr>
              <w:t xml:space="preserve"> 3:</w:t>
            </w:r>
            <w:r w:rsidR="00937B11">
              <w:rPr>
                <w:i/>
              </w:rPr>
              <w:t xml:space="preserve">00 </w:t>
            </w:r>
            <w:r w:rsidRPr="001F5198">
              <w:rPr>
                <w:i/>
              </w:rPr>
              <w:t>-</w:t>
            </w:r>
            <w:r w:rsidR="00937B11">
              <w:rPr>
                <w:i/>
              </w:rPr>
              <w:t xml:space="preserve"> </w:t>
            </w:r>
            <w:r w:rsidRPr="001F5198">
              <w:rPr>
                <w:i/>
              </w:rPr>
              <w:t>4:</w:t>
            </w:r>
            <w:r w:rsidR="00640B18">
              <w:rPr>
                <w:i/>
              </w:rPr>
              <w:t xml:space="preserve">30 </w:t>
            </w:r>
            <w:r w:rsidRPr="001F5198">
              <w:rPr>
                <w:i/>
              </w:rPr>
              <w:t>pm</w:t>
            </w:r>
          </w:p>
        </w:tc>
      </w:tr>
    </w:tbl>
    <w:p w14:paraId="6A5FCAB9" w14:textId="1F9FCC01" w:rsidR="00A54D78" w:rsidRPr="00A54D78" w:rsidRDefault="00760F62" w:rsidP="00640B18">
      <w:pPr>
        <w:pStyle w:val="Header"/>
        <w:tabs>
          <w:tab w:val="left" w:pos="720"/>
        </w:tabs>
      </w:pPr>
      <w:r>
        <w:t xml:space="preserve"> </w:t>
      </w:r>
    </w:p>
    <w:sectPr w:rsidR="00A54D78" w:rsidRPr="00A54D78" w:rsidSect="00760F62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B597" w14:textId="77777777" w:rsidR="002D157B" w:rsidRDefault="002D157B" w:rsidP="00D4511D">
      <w:r>
        <w:separator/>
      </w:r>
    </w:p>
  </w:endnote>
  <w:endnote w:type="continuationSeparator" w:id="0">
    <w:p w14:paraId="7D0CF5AA" w14:textId="77777777" w:rsidR="002D157B" w:rsidRDefault="002D157B" w:rsidP="00D4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D9BE" w14:textId="77777777" w:rsidR="00F40802" w:rsidRDefault="009174BE" w:rsidP="009078DB">
    <w:pPr>
      <w:pStyle w:val="Foo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8763E7" wp14:editId="38108B15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744968" cy="923544"/>
          <wp:effectExtent l="0" t="0" r="2540" b="3810"/>
          <wp:wrapNone/>
          <wp:docPr id="1558757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5720" name="Picture 1558757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4968" cy="923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0C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EE38" w14:textId="77777777" w:rsidR="00F40802" w:rsidRDefault="00E23C40" w:rsidP="00CA0A0B">
    <w:pPr>
      <w:pStyle w:val="Footer"/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37FF" w14:textId="77777777" w:rsidR="002D157B" w:rsidRDefault="002D157B" w:rsidP="00D4511D">
      <w:r>
        <w:separator/>
      </w:r>
    </w:p>
  </w:footnote>
  <w:footnote w:type="continuationSeparator" w:id="0">
    <w:p w14:paraId="22C7B89B" w14:textId="77777777" w:rsidR="002D157B" w:rsidRDefault="002D157B" w:rsidP="00D45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5A3D" w14:textId="77777777" w:rsidR="009B021F" w:rsidRDefault="009174BE" w:rsidP="00D451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0" wp14:anchorId="6DB46956" wp14:editId="73AB50B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083050" cy="1435100"/>
              <wp:effectExtent l="0" t="0" r="0" b="0"/>
              <wp:wrapTopAndBottom/>
              <wp:docPr id="155366658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0" cy="143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6498C2" w14:textId="77777777" w:rsidR="009174BE" w:rsidRPr="009174BE" w:rsidRDefault="009174BE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69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321.5pt;height:113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4/FwIAAC0EAAAOAAAAZHJzL2Uyb0RvYy54bWysU1tv2yAUfp+0/4B4X2zn0rVWnCprlWlS&#10;1FZKpz4TDLElzGFAYme/fgfsXNbtadoLHDiHc/m+j/l91yhyENbVoAuajVJKhOZQ1npX0O+vq0+3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" o:allowoverlap="f" filled="f" stroked="f" strokeweight=".5pt">
              <v:textbox>
                <w:txbxContent>
                  <w:p w14:paraId="4D6498C2" w14:textId="77777777" w:rsidR="009174BE" w:rsidRPr="009174BE" w:rsidRDefault="009174BE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1" allowOverlap="1" wp14:anchorId="73E1CBEC" wp14:editId="38591AC4">
          <wp:simplePos x="0" y="0"/>
          <wp:positionH relativeFrom="page">
            <wp:posOffset>392</wp:posOffset>
          </wp:positionH>
          <wp:positionV relativeFrom="page">
            <wp:posOffset>0</wp:posOffset>
          </wp:positionV>
          <wp:extent cx="7818120" cy="10122408"/>
          <wp:effectExtent l="0" t="0" r="5080" b="0"/>
          <wp:wrapNone/>
          <wp:docPr id="435506153" name="Picture 435506153" descr="A picture containing text, screensho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276351" name="Picture 1" descr="A picture containing text, screenshot, font, de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E64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12C1E"/>
    <w:multiLevelType w:val="hybridMultilevel"/>
    <w:tmpl w:val="6BA8AD0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9B35585"/>
    <w:multiLevelType w:val="hybridMultilevel"/>
    <w:tmpl w:val="0E86710E"/>
    <w:lvl w:ilvl="0" w:tplc="90B02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C4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A3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2E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82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C7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89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0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2E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140B8A"/>
    <w:multiLevelType w:val="hybridMultilevel"/>
    <w:tmpl w:val="AC9C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D7240"/>
    <w:multiLevelType w:val="hybridMultilevel"/>
    <w:tmpl w:val="C87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96417"/>
    <w:multiLevelType w:val="hybridMultilevel"/>
    <w:tmpl w:val="B2B2F9D0"/>
    <w:lvl w:ilvl="0" w:tplc="2EEA3B3E">
      <w:start w:val="1"/>
      <w:numFmt w:val="bullet"/>
      <w:pStyle w:val="Bodycop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51B22"/>
    <w:multiLevelType w:val="hybridMultilevel"/>
    <w:tmpl w:val="20C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68D3"/>
    <w:multiLevelType w:val="hybridMultilevel"/>
    <w:tmpl w:val="42B46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A77AB"/>
    <w:multiLevelType w:val="hybridMultilevel"/>
    <w:tmpl w:val="9D1A666A"/>
    <w:lvl w:ilvl="0" w:tplc="73ECB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20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83DE2"/>
    <w:multiLevelType w:val="hybridMultilevel"/>
    <w:tmpl w:val="962ED7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3E610D7"/>
    <w:multiLevelType w:val="hybridMultilevel"/>
    <w:tmpl w:val="69F0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A09F9"/>
    <w:multiLevelType w:val="hybridMultilevel"/>
    <w:tmpl w:val="A01E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4ED"/>
    <w:multiLevelType w:val="hybridMultilevel"/>
    <w:tmpl w:val="5F66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E8F"/>
    <w:multiLevelType w:val="hybridMultilevel"/>
    <w:tmpl w:val="CD80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86695"/>
    <w:multiLevelType w:val="hybridMultilevel"/>
    <w:tmpl w:val="50B6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D1FDE"/>
    <w:multiLevelType w:val="hybridMultilevel"/>
    <w:tmpl w:val="6D9E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641AB"/>
    <w:multiLevelType w:val="hybridMultilevel"/>
    <w:tmpl w:val="0A1E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1EC5"/>
    <w:multiLevelType w:val="hybridMultilevel"/>
    <w:tmpl w:val="4D00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E21C4"/>
    <w:multiLevelType w:val="hybridMultilevel"/>
    <w:tmpl w:val="0898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1032">
    <w:abstractNumId w:val="9"/>
  </w:num>
  <w:num w:numId="2" w16cid:durableId="61608325">
    <w:abstractNumId w:val="16"/>
  </w:num>
  <w:num w:numId="3" w16cid:durableId="2065908692">
    <w:abstractNumId w:val="4"/>
  </w:num>
  <w:num w:numId="4" w16cid:durableId="69426579">
    <w:abstractNumId w:val="1"/>
  </w:num>
  <w:num w:numId="5" w16cid:durableId="1690258571">
    <w:abstractNumId w:val="13"/>
  </w:num>
  <w:num w:numId="6" w16cid:durableId="1281036588">
    <w:abstractNumId w:val="15"/>
  </w:num>
  <w:num w:numId="7" w16cid:durableId="865487283">
    <w:abstractNumId w:val="7"/>
  </w:num>
  <w:num w:numId="8" w16cid:durableId="2023702315">
    <w:abstractNumId w:val="3"/>
  </w:num>
  <w:num w:numId="9" w16cid:durableId="337077078">
    <w:abstractNumId w:val="12"/>
  </w:num>
  <w:num w:numId="10" w16cid:durableId="427820225">
    <w:abstractNumId w:val="6"/>
  </w:num>
  <w:num w:numId="11" w16cid:durableId="1722557075">
    <w:abstractNumId w:val="14"/>
  </w:num>
  <w:num w:numId="12" w16cid:durableId="271741605">
    <w:abstractNumId w:val="18"/>
  </w:num>
  <w:num w:numId="13" w16cid:durableId="1248230289">
    <w:abstractNumId w:val="2"/>
  </w:num>
  <w:num w:numId="14" w16cid:durableId="1588810855">
    <w:abstractNumId w:val="0"/>
  </w:num>
  <w:num w:numId="15" w16cid:durableId="1238706861">
    <w:abstractNumId w:val="8"/>
  </w:num>
  <w:num w:numId="16" w16cid:durableId="2061978283">
    <w:abstractNumId w:val="10"/>
  </w:num>
  <w:num w:numId="17" w16cid:durableId="2123187966">
    <w:abstractNumId w:val="5"/>
  </w:num>
  <w:num w:numId="18" w16cid:durableId="981235407">
    <w:abstractNumId w:val="17"/>
  </w:num>
  <w:num w:numId="19" w16cid:durableId="1110248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62"/>
    <w:rsid w:val="0000509D"/>
    <w:rsid w:val="0001002D"/>
    <w:rsid w:val="000202CA"/>
    <w:rsid w:val="00023674"/>
    <w:rsid w:val="0002766E"/>
    <w:rsid w:val="00030474"/>
    <w:rsid w:val="00037D5D"/>
    <w:rsid w:val="00053122"/>
    <w:rsid w:val="00063EAB"/>
    <w:rsid w:val="00064FE2"/>
    <w:rsid w:val="000B0D5F"/>
    <w:rsid w:val="000E6FD4"/>
    <w:rsid w:val="001328C6"/>
    <w:rsid w:val="00142C83"/>
    <w:rsid w:val="00145CFD"/>
    <w:rsid w:val="00165DD5"/>
    <w:rsid w:val="00172D9B"/>
    <w:rsid w:val="00175C47"/>
    <w:rsid w:val="001830C7"/>
    <w:rsid w:val="0019285E"/>
    <w:rsid w:val="00197A05"/>
    <w:rsid w:val="001A6362"/>
    <w:rsid w:val="001B4D74"/>
    <w:rsid w:val="001C7DA7"/>
    <w:rsid w:val="001F2429"/>
    <w:rsid w:val="001F4331"/>
    <w:rsid w:val="001F5198"/>
    <w:rsid w:val="00203143"/>
    <w:rsid w:val="002201FD"/>
    <w:rsid w:val="002306B5"/>
    <w:rsid w:val="00235E96"/>
    <w:rsid w:val="00243E6B"/>
    <w:rsid w:val="00254671"/>
    <w:rsid w:val="00257050"/>
    <w:rsid w:val="00296F89"/>
    <w:rsid w:val="002D157B"/>
    <w:rsid w:val="00332915"/>
    <w:rsid w:val="0034321C"/>
    <w:rsid w:val="0035179D"/>
    <w:rsid w:val="00392771"/>
    <w:rsid w:val="003F4AB3"/>
    <w:rsid w:val="00402555"/>
    <w:rsid w:val="0040578F"/>
    <w:rsid w:val="00423EB0"/>
    <w:rsid w:val="00437B82"/>
    <w:rsid w:val="00450EEB"/>
    <w:rsid w:val="00465056"/>
    <w:rsid w:val="00482D6C"/>
    <w:rsid w:val="004B755A"/>
    <w:rsid w:val="004F2F50"/>
    <w:rsid w:val="005024D4"/>
    <w:rsid w:val="00505FBF"/>
    <w:rsid w:val="00534EF5"/>
    <w:rsid w:val="005521CE"/>
    <w:rsid w:val="00587E06"/>
    <w:rsid w:val="005B3697"/>
    <w:rsid w:val="005D0B5A"/>
    <w:rsid w:val="005D37F0"/>
    <w:rsid w:val="005E1F28"/>
    <w:rsid w:val="005E3E08"/>
    <w:rsid w:val="006106B7"/>
    <w:rsid w:val="00622362"/>
    <w:rsid w:val="00640B18"/>
    <w:rsid w:val="00646BB4"/>
    <w:rsid w:val="00662D73"/>
    <w:rsid w:val="00683171"/>
    <w:rsid w:val="006C7346"/>
    <w:rsid w:val="006D4828"/>
    <w:rsid w:val="006E607C"/>
    <w:rsid w:val="006F1704"/>
    <w:rsid w:val="006F21B6"/>
    <w:rsid w:val="0071079F"/>
    <w:rsid w:val="007119DA"/>
    <w:rsid w:val="00716A75"/>
    <w:rsid w:val="00730360"/>
    <w:rsid w:val="00743E18"/>
    <w:rsid w:val="0075599E"/>
    <w:rsid w:val="00760F62"/>
    <w:rsid w:val="007A00E7"/>
    <w:rsid w:val="007A4F4E"/>
    <w:rsid w:val="007B0140"/>
    <w:rsid w:val="007C69B7"/>
    <w:rsid w:val="007D0631"/>
    <w:rsid w:val="007D4213"/>
    <w:rsid w:val="007D75CD"/>
    <w:rsid w:val="00846B6C"/>
    <w:rsid w:val="008504D2"/>
    <w:rsid w:val="008617E6"/>
    <w:rsid w:val="0087634E"/>
    <w:rsid w:val="00877740"/>
    <w:rsid w:val="008948CA"/>
    <w:rsid w:val="008B1FD2"/>
    <w:rsid w:val="008C7E89"/>
    <w:rsid w:val="008F0595"/>
    <w:rsid w:val="009078DB"/>
    <w:rsid w:val="009174BE"/>
    <w:rsid w:val="00937B11"/>
    <w:rsid w:val="0095009A"/>
    <w:rsid w:val="00957222"/>
    <w:rsid w:val="00960A00"/>
    <w:rsid w:val="0096156F"/>
    <w:rsid w:val="009A6201"/>
    <w:rsid w:val="009B021F"/>
    <w:rsid w:val="009B251B"/>
    <w:rsid w:val="009B32C8"/>
    <w:rsid w:val="009C710D"/>
    <w:rsid w:val="00A01F9D"/>
    <w:rsid w:val="00A34236"/>
    <w:rsid w:val="00A3454B"/>
    <w:rsid w:val="00A54D78"/>
    <w:rsid w:val="00A80538"/>
    <w:rsid w:val="00A87112"/>
    <w:rsid w:val="00AA0191"/>
    <w:rsid w:val="00AE2086"/>
    <w:rsid w:val="00AE7795"/>
    <w:rsid w:val="00AF48C5"/>
    <w:rsid w:val="00B1539A"/>
    <w:rsid w:val="00B2272B"/>
    <w:rsid w:val="00B30F68"/>
    <w:rsid w:val="00B3431F"/>
    <w:rsid w:val="00B65B6D"/>
    <w:rsid w:val="00BA3159"/>
    <w:rsid w:val="00BD15AB"/>
    <w:rsid w:val="00BD228E"/>
    <w:rsid w:val="00BE0AE6"/>
    <w:rsid w:val="00BF1735"/>
    <w:rsid w:val="00BF6ADF"/>
    <w:rsid w:val="00C14A44"/>
    <w:rsid w:val="00C23185"/>
    <w:rsid w:val="00C42DD2"/>
    <w:rsid w:val="00C54C49"/>
    <w:rsid w:val="00C75205"/>
    <w:rsid w:val="00CA0A0B"/>
    <w:rsid w:val="00CA211C"/>
    <w:rsid w:val="00CA2239"/>
    <w:rsid w:val="00CB1761"/>
    <w:rsid w:val="00CB6809"/>
    <w:rsid w:val="00CE36A0"/>
    <w:rsid w:val="00D14071"/>
    <w:rsid w:val="00D24BE4"/>
    <w:rsid w:val="00D35170"/>
    <w:rsid w:val="00D4511D"/>
    <w:rsid w:val="00D808BF"/>
    <w:rsid w:val="00D97D47"/>
    <w:rsid w:val="00DA148F"/>
    <w:rsid w:val="00DE27D1"/>
    <w:rsid w:val="00E046EA"/>
    <w:rsid w:val="00E053C4"/>
    <w:rsid w:val="00E05FED"/>
    <w:rsid w:val="00E16F39"/>
    <w:rsid w:val="00E2009F"/>
    <w:rsid w:val="00E23C40"/>
    <w:rsid w:val="00E821C9"/>
    <w:rsid w:val="00E875C5"/>
    <w:rsid w:val="00E90568"/>
    <w:rsid w:val="00E94D10"/>
    <w:rsid w:val="00ED6808"/>
    <w:rsid w:val="00F40802"/>
    <w:rsid w:val="00F4795B"/>
    <w:rsid w:val="00F56AB2"/>
    <w:rsid w:val="00F7011F"/>
    <w:rsid w:val="00F90CA2"/>
    <w:rsid w:val="00FE493E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E819A4"/>
  <w14:defaultImageDpi w14:val="300"/>
  <w15:docId w15:val="{EB10D109-4CED-45D0-A0CC-F95B1F0E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62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CA2"/>
    <w:pPr>
      <w:spacing w:after="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CA2"/>
    <w:pPr>
      <w:spacing w:after="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2D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2D73"/>
    <w:rPr>
      <w:noProof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78DB"/>
    <w:pPr>
      <w:tabs>
        <w:tab w:val="center" w:pos="4320"/>
        <w:tab w:val="right" w:pos="8640"/>
      </w:tabs>
      <w:jc w:val="right"/>
    </w:pPr>
    <w:rPr>
      <w:color w:val="DDDDD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9078DB"/>
    <w:rPr>
      <w:rFonts w:ascii="Calibri" w:hAnsi="Calibri"/>
      <w:noProof/>
      <w:color w:val="DDDDDD" w:themeColor="accent1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D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73"/>
    <w:rPr>
      <w:rFonts w:ascii="Lucida Grande" w:hAnsi="Lucida Grande" w:cs="Lucida Grande"/>
      <w:noProof/>
      <w:sz w:val="18"/>
      <w:szCs w:val="18"/>
      <w:lang w:eastAsia="en-US"/>
    </w:rPr>
  </w:style>
  <w:style w:type="paragraph" w:customStyle="1" w:styleId="Bodycopy">
    <w:name w:val="Body copy"/>
    <w:basedOn w:val="Normal"/>
    <w:uiPriority w:val="99"/>
    <w:rsid w:val="00F90CA2"/>
    <w:pPr>
      <w:spacing w:after="60"/>
    </w:pPr>
  </w:style>
  <w:style w:type="paragraph" w:customStyle="1" w:styleId="Bodycopybulletedlist">
    <w:name w:val="Body copy bulleted list"/>
    <w:basedOn w:val="Bodycopy"/>
    <w:uiPriority w:val="99"/>
    <w:rsid w:val="00F90CA2"/>
    <w:pPr>
      <w:numPr>
        <w:numId w:val="17"/>
      </w:numPr>
    </w:pPr>
  </w:style>
  <w:style w:type="table" w:styleId="TableGrid">
    <w:name w:val="Table Grid"/>
    <w:basedOn w:val="TableNormal"/>
    <w:uiPriority w:val="59"/>
    <w:rsid w:val="00172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99"/>
    <w:rsid w:val="007119D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90CA2"/>
    <w:pPr>
      <w:spacing w:after="60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90CA2"/>
    <w:rPr>
      <w:rFonts w:ascii="Calibri" w:hAnsi="Calibri"/>
      <w:b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90CA2"/>
    <w:rPr>
      <w:rFonts w:ascii="Calibri" w:hAnsi="Calibri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90CA2"/>
    <w:rPr>
      <w:rFonts w:ascii="Calibri" w:hAnsi="Calibri"/>
      <w:b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B4D74"/>
  </w:style>
  <w:style w:type="paragraph" w:customStyle="1" w:styleId="Letterheadbodycopy">
    <w:name w:val="Letterhead body copy"/>
    <w:basedOn w:val="Normal"/>
    <w:uiPriority w:val="99"/>
    <w:rsid w:val="009174BE"/>
    <w:pPr>
      <w:tabs>
        <w:tab w:val="left" w:leader="dot" w:pos="108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Poppins" w:hAnsi="Poppins" w:cs="Poppins"/>
      <w:color w:val="000000"/>
      <w:lang w:eastAsia="ja-JP"/>
    </w:rPr>
  </w:style>
  <w:style w:type="paragraph" w:customStyle="1" w:styleId="WinnMedbodycopy">
    <w:name w:val="WinnMed body copy"/>
    <w:basedOn w:val="Bodycopy"/>
    <w:qFormat/>
    <w:rsid w:val="009174BE"/>
    <w:pPr>
      <w:spacing w:after="0"/>
    </w:pPr>
    <w:rPr>
      <w:rFonts w:ascii="Poppins" w:hAnsi="Poppins" w:cs="Poppi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ereignb\OneDrive%20-%20winmedical.org\Desktop\WinnMed-letterhead-template.colo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E35F31-C559-49EF-9C80-7D325807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WinnMed-letterhead-template.color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Vendi Advertising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sovereignb</dc:creator>
  <cp:lastModifiedBy>Tasha Sibley</cp:lastModifiedBy>
  <cp:revision>2</cp:revision>
  <cp:lastPrinted>2024-11-19T19:52:00Z</cp:lastPrinted>
  <dcterms:created xsi:type="dcterms:W3CDTF">2026-05-29T20:34:00Z</dcterms:created>
  <dcterms:modified xsi:type="dcterms:W3CDTF">2026-05-29T20:34:00Z</dcterms:modified>
</cp:coreProperties>
</file>